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83" w:rsidRDefault="00265883" w:rsidP="00844034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kern w:val="0"/>
          <w:sz w:val="24"/>
          <w:szCs w:val="24"/>
        </w:rPr>
        <w:t>＜英語＞</w:t>
      </w:r>
    </w:p>
    <w:p w:rsidR="00265883" w:rsidRDefault="00265883" w:rsidP="00844034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</w:p>
    <w:p w:rsidR="00265883" w:rsidRDefault="00265883" w:rsidP="00844034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就学時健診児童個票</w:t>
      </w:r>
    </w:p>
    <w:p w:rsidR="00265883" w:rsidRDefault="00265883" w:rsidP="00844034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Individual Data for Physical Examinations for Newly Enrolling Students</w:t>
      </w:r>
    </w:p>
    <w:p w:rsidR="00265883" w:rsidRDefault="00265883" w:rsidP="00844034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10"/>
        <w:gridCol w:w="993"/>
      </w:tblGrid>
      <w:tr w:rsidR="00844034" w:rsidRPr="00A823CA" w:rsidTr="00A823CA">
        <w:tc>
          <w:tcPr>
            <w:tcW w:w="5070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児童氏名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Student Name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ふりがな（通称）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Name in hiragana (Nickname)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性別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Sex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男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M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女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F</w:t>
            </w:r>
          </w:p>
        </w:tc>
      </w:tr>
      <w:tr w:rsidR="00844034" w:rsidRPr="00A823CA" w:rsidTr="00A823CA">
        <w:tc>
          <w:tcPr>
            <w:tcW w:w="5070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保護者氏名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Guardian Name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ふりがな（通称）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Name in hiragana (Nickname)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性別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Sex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男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M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女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F</w:t>
            </w:r>
          </w:p>
        </w:tc>
      </w:tr>
      <w:tr w:rsidR="00844034" w:rsidRPr="00A823CA" w:rsidTr="00A823CA">
        <w:trPr>
          <w:trHeight w:val="1477"/>
        </w:trPr>
        <w:tc>
          <w:tcPr>
            <w:tcW w:w="10173" w:type="dxa"/>
            <w:gridSpan w:val="3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住所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Address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44034" w:rsidRPr="00A823CA" w:rsidTr="00A823CA">
        <w:tc>
          <w:tcPr>
            <w:tcW w:w="5070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電話番号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TEL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来日年月日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Japan Arrival Date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年　　　　月　　　　日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Year  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Month    Date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44034" w:rsidRPr="00A823CA" w:rsidTr="00A823CA">
        <w:tc>
          <w:tcPr>
            <w:tcW w:w="5070" w:type="dxa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出身幼稚園・保育園・保育所・託児所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Name of preschool, nursery, day care center, etc. the child attended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児童の生年月日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年　　　　月　　　　日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ind w:firstLineChars="250" w:firstLine="6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Year    Month      Date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44034" w:rsidRPr="00A823CA" w:rsidTr="00A823CA">
        <w:tc>
          <w:tcPr>
            <w:tcW w:w="10173" w:type="dxa"/>
            <w:gridSpan w:val="3"/>
            <w:shd w:val="clear" w:color="auto" w:fill="auto"/>
          </w:tcPr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日本語が話せるか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Japanese speaking ability: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児童　　　　・日常会話程度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Conversational Japanese level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Student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　</w:t>
            </w:r>
            <w:r w:rsidRPr="00A823C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・かたことで話す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Speaks in broken Japanese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　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  <w:r w:rsidRPr="00A823C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・話せないが聞き取れる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Unable to speak but can understand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　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  <w:r w:rsidRPr="00A823C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・ほとんど通じない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Cannot understand at all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保護者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・日常会話程度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Conversational Japanese level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Guardian   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・かたことで話す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Speaks in broken Japanese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　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  <w:r w:rsidRPr="00A823CA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・話せないが聞き取れる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Unable to speak but can understand</w:t>
            </w:r>
          </w:p>
          <w:p w:rsidR="00844034" w:rsidRPr="00A823CA" w:rsidRDefault="00844034" w:rsidP="00A823CA">
            <w:pPr>
              <w:autoSpaceDE w:val="0"/>
              <w:autoSpaceDN w:val="0"/>
              <w:adjustRightInd w:val="0"/>
              <w:ind w:firstLineChars="600" w:firstLine="144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 xml:space="preserve">・ほとんど通じない　　</w:t>
            </w:r>
            <w:r w:rsidRPr="00A823CA">
              <w:rPr>
                <w:rFonts w:ascii="Times New Roman" w:hAnsi="Times New Roman"/>
                <w:kern w:val="0"/>
                <w:sz w:val="24"/>
                <w:szCs w:val="24"/>
              </w:rPr>
              <w:t>Cannot understand at all</w:t>
            </w:r>
          </w:p>
          <w:p w:rsidR="006D3E5F" w:rsidRPr="00A823CA" w:rsidRDefault="006D3E5F" w:rsidP="00A823CA">
            <w:pPr>
              <w:autoSpaceDE w:val="0"/>
              <w:autoSpaceDN w:val="0"/>
              <w:adjustRightInd w:val="0"/>
              <w:ind w:firstLineChars="600" w:firstLine="144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6D3E5F" w:rsidRPr="00A823CA" w:rsidRDefault="006D3E5F" w:rsidP="00A823CA">
            <w:pPr>
              <w:autoSpaceDE w:val="0"/>
              <w:autoSpaceDN w:val="0"/>
              <w:adjustRightInd w:val="0"/>
              <w:ind w:firstLineChars="600" w:firstLine="144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265883" w:rsidRDefault="0026588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65883" w:rsidRPr="00844034" w:rsidRDefault="00844034" w:rsidP="00844034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ew</w:t>
      </w:r>
      <w:r>
        <w:rPr>
          <w:rFonts w:ascii="Times New Roman" w:hAnsi="Times New Roman"/>
          <w:kern w:val="0"/>
          <w:sz w:val="24"/>
          <w:szCs w:val="24"/>
        </w:rPr>
        <w:t xml:space="preserve">13 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shugaku</w:t>
      </w:r>
      <w:proofErr w:type="spellEnd"/>
      <w:r>
        <w:rPr>
          <w:rFonts w:ascii="Times New Roman" w:hAnsi="Times New Roman"/>
          <w:kern w:val="0"/>
          <w:sz w:val="24"/>
          <w:szCs w:val="24"/>
        </w:rPr>
        <w:t xml:space="preserve"> 8(08)</w:t>
      </w:r>
    </w:p>
    <w:sectPr w:rsidR="00265883" w:rsidRPr="00844034" w:rsidSect="00844034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3F" w:rsidRDefault="008A473F" w:rsidP="00844034">
      <w:r>
        <w:separator/>
      </w:r>
    </w:p>
  </w:endnote>
  <w:endnote w:type="continuationSeparator" w:id="0">
    <w:p w:rsidR="008A473F" w:rsidRDefault="008A473F" w:rsidP="0084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3F" w:rsidRDefault="008A473F" w:rsidP="00844034">
      <w:r>
        <w:separator/>
      </w:r>
    </w:p>
  </w:footnote>
  <w:footnote w:type="continuationSeparator" w:id="0">
    <w:p w:rsidR="008A473F" w:rsidRDefault="008A473F" w:rsidP="00844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7"/>
    <w:rsid w:val="00265883"/>
    <w:rsid w:val="005F61CC"/>
    <w:rsid w:val="006D3E5F"/>
    <w:rsid w:val="007A6BE7"/>
    <w:rsid w:val="00844034"/>
    <w:rsid w:val="008A473F"/>
    <w:rsid w:val="009F21EA"/>
    <w:rsid w:val="00A823CA"/>
    <w:rsid w:val="00AB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034"/>
  </w:style>
  <w:style w:type="paragraph" w:styleId="a5">
    <w:name w:val="footer"/>
    <w:basedOn w:val="a"/>
    <w:link w:val="a6"/>
    <w:uiPriority w:val="99"/>
    <w:unhideWhenUsed/>
    <w:rsid w:val="00844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034"/>
  </w:style>
  <w:style w:type="table" w:styleId="a7">
    <w:name w:val="Table Grid"/>
    <w:basedOn w:val="a1"/>
    <w:uiPriority w:val="59"/>
    <w:rsid w:val="0084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034"/>
  </w:style>
  <w:style w:type="paragraph" w:styleId="a5">
    <w:name w:val="footer"/>
    <w:basedOn w:val="a"/>
    <w:link w:val="a6"/>
    <w:uiPriority w:val="99"/>
    <w:unhideWhenUsed/>
    <w:rsid w:val="00844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034"/>
  </w:style>
  <w:style w:type="table" w:styleId="a7">
    <w:name w:val="Table Grid"/>
    <w:basedOn w:val="a1"/>
    <w:uiPriority w:val="59"/>
    <w:rsid w:val="0084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Desktop\ew13shugaku08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ew13shugaku08.dot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豊橋市教育委員会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豊橋市教育委員会</dc:creator>
  <cp:lastModifiedBy>豊橋市教育委員会</cp:lastModifiedBy>
  <cp:revision>1</cp:revision>
  <dcterms:created xsi:type="dcterms:W3CDTF">2016-10-03T03:12:00Z</dcterms:created>
  <dcterms:modified xsi:type="dcterms:W3CDTF">2016-10-03T03:13:00Z</dcterms:modified>
</cp:coreProperties>
</file>